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  <w:r w:rsidRPr="002700D3">
        <w:rPr>
          <w:noProof/>
          <w:sz w:val="2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38100</wp:posOffset>
            </wp:positionV>
            <wp:extent cx="725170" cy="6972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915336" w:rsidRDefault="002700D3" w:rsidP="002700D3">
      <w:pPr>
        <w:tabs>
          <w:tab w:val="left" w:pos="3750"/>
        </w:tabs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</w:rPr>
        <w:tab/>
      </w:r>
    </w:p>
    <w:p w:rsidR="002700D3" w:rsidRPr="002700D3" w:rsidRDefault="002700D3" w:rsidP="00915336">
      <w:pPr>
        <w:tabs>
          <w:tab w:val="left" w:pos="3750"/>
        </w:tabs>
        <w:jc w:val="center"/>
        <w:rPr>
          <w:rFonts w:ascii="Arial" w:hAnsi="Arial" w:cs="Arial"/>
          <w:b/>
          <w:sz w:val="22"/>
          <w:szCs w:val="24"/>
        </w:rPr>
      </w:pPr>
      <w:r w:rsidRPr="002700D3">
        <w:rPr>
          <w:rFonts w:ascii="Arial" w:hAnsi="Arial" w:cs="Arial"/>
          <w:b/>
          <w:sz w:val="22"/>
          <w:szCs w:val="24"/>
        </w:rPr>
        <w:t>DEKLARACJA</w:t>
      </w: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Gmina</w:t>
      </w:r>
      <w:r w:rsidR="00B20CF4">
        <w:rPr>
          <w:rFonts w:ascii="Calibri" w:eastAsia="Calibri" w:hAnsi="Calibri" w:cs="Times New Roman"/>
          <w:szCs w:val="26"/>
          <w:lang w:eastAsia="en-US"/>
        </w:rPr>
        <w:t>/Szkoła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………… zgłasza udział </w:t>
      </w:r>
      <w:r w:rsidR="008E1E59">
        <w:rPr>
          <w:rFonts w:ascii="Calibri" w:eastAsia="Calibri" w:hAnsi="Calibri" w:cs="Times New Roman"/>
          <w:szCs w:val="26"/>
          <w:lang w:eastAsia="en-US"/>
        </w:rPr>
        <w:t xml:space="preserve">w </w:t>
      </w:r>
      <w:r w:rsidR="006F612A">
        <w:rPr>
          <w:rFonts w:ascii="Calibri" w:eastAsia="Calibri" w:hAnsi="Calibri" w:cs="Times New Roman"/>
          <w:szCs w:val="26"/>
          <w:lang w:eastAsia="en-US"/>
        </w:rPr>
        <w:t xml:space="preserve">programie „ABC ruchu” realizowanego </w:t>
      </w:r>
      <w:r w:rsidR="00AF6CC0">
        <w:rPr>
          <w:rFonts w:ascii="Calibri" w:eastAsia="Calibri" w:hAnsi="Calibri" w:cs="Times New Roman"/>
          <w:szCs w:val="26"/>
          <w:lang w:eastAsia="en-US"/>
        </w:rPr>
        <w:t>w roku 202</w:t>
      </w:r>
      <w:r w:rsidR="006F612A">
        <w:rPr>
          <w:rFonts w:ascii="Calibri" w:eastAsia="Calibri" w:hAnsi="Calibri" w:cs="Times New Roman"/>
          <w:szCs w:val="26"/>
          <w:lang w:eastAsia="en-US"/>
        </w:rPr>
        <w:t>5</w:t>
      </w:r>
      <w:r w:rsidR="00915336">
        <w:rPr>
          <w:rFonts w:ascii="Calibri" w:eastAsia="Calibri" w:hAnsi="Calibri" w:cs="Times New Roman"/>
          <w:szCs w:val="26"/>
          <w:lang w:eastAsia="en-US"/>
        </w:rPr>
        <w:t xml:space="preserve"> dla dzieci</w:t>
      </w:r>
      <w:r w:rsidR="006F612A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="00E04654">
        <w:rPr>
          <w:rFonts w:ascii="Calibri" w:eastAsia="Calibri" w:hAnsi="Calibri" w:cs="Times New Roman"/>
          <w:szCs w:val="26"/>
          <w:lang w:eastAsia="en-US"/>
        </w:rPr>
        <w:t>z  klas I-</w:t>
      </w:r>
      <w:r w:rsidR="006F612A">
        <w:rPr>
          <w:rFonts w:ascii="Calibri" w:eastAsia="Calibri" w:hAnsi="Calibri" w:cs="Times New Roman"/>
          <w:szCs w:val="26"/>
          <w:lang w:eastAsia="en-US"/>
        </w:rPr>
        <w:t>III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 szkół podstawowych.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Nasza Gmina</w:t>
      </w:r>
      <w:r w:rsidR="00B20CF4">
        <w:rPr>
          <w:rFonts w:ascii="Calibri" w:eastAsia="Calibri" w:hAnsi="Calibri" w:cs="Times New Roman"/>
          <w:szCs w:val="26"/>
          <w:lang w:eastAsia="en-US"/>
        </w:rPr>
        <w:t xml:space="preserve">/Szkoła </w:t>
      </w:r>
      <w:r w:rsidRPr="002700D3">
        <w:rPr>
          <w:rFonts w:ascii="Calibri" w:eastAsia="Calibri" w:hAnsi="Calibri" w:cs="Times New Roman"/>
          <w:szCs w:val="26"/>
          <w:lang w:eastAsia="en-US"/>
        </w:rPr>
        <w:t>deklaruje udział w projekcie ……………… uczniów oraz zapewni dofinansowanie dla ……</w:t>
      </w:r>
      <w:r w:rsidR="00915336">
        <w:rPr>
          <w:rFonts w:ascii="Calibri" w:eastAsia="Calibri" w:hAnsi="Calibri" w:cs="Times New Roman"/>
          <w:szCs w:val="26"/>
          <w:lang w:eastAsia="en-US"/>
        </w:rPr>
        <w:t>..</w:t>
      </w:r>
      <w:r w:rsidR="00B20CF4">
        <w:rPr>
          <w:rFonts w:ascii="Calibri" w:eastAsia="Calibri" w:hAnsi="Calibri" w:cs="Times New Roman"/>
          <w:szCs w:val="26"/>
          <w:lang w:eastAsia="en-US"/>
        </w:rPr>
        <w:t>.</w:t>
      </w:r>
      <w:r w:rsidRPr="002700D3">
        <w:rPr>
          <w:rFonts w:ascii="Calibri" w:eastAsia="Calibri" w:hAnsi="Calibri" w:cs="Times New Roman"/>
          <w:szCs w:val="26"/>
          <w:lang w:eastAsia="en-US"/>
        </w:rPr>
        <w:t>…  (ilość uczniów ) w łącznej wysokości  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>…… zł (</w:t>
      </w:r>
      <w:proofErr w:type="spellStart"/>
      <w:r w:rsidRPr="002700D3">
        <w:rPr>
          <w:rFonts w:ascii="Calibri" w:eastAsia="Calibri" w:hAnsi="Calibri" w:cs="Times New Roman"/>
          <w:szCs w:val="26"/>
          <w:lang w:eastAsia="en-US"/>
        </w:rPr>
        <w:t>il</w:t>
      </w:r>
      <w:proofErr w:type="spellEnd"/>
      <w:r w:rsidRPr="002700D3">
        <w:rPr>
          <w:rFonts w:ascii="Calibri" w:eastAsia="Calibri" w:hAnsi="Calibri" w:cs="Times New Roman"/>
          <w:szCs w:val="26"/>
          <w:lang w:eastAsia="en-US"/>
        </w:rPr>
        <w:t xml:space="preserve">. uczniów. x </w:t>
      </w:r>
      <w:r w:rsidR="006F612A">
        <w:rPr>
          <w:rFonts w:ascii="Calibri" w:eastAsia="Calibri" w:hAnsi="Calibri" w:cs="Times New Roman"/>
          <w:b/>
          <w:szCs w:val="26"/>
          <w:lang w:eastAsia="en-US"/>
        </w:rPr>
        <w:t>80 zł</w:t>
      </w:r>
      <w:r w:rsidRPr="002700D3">
        <w:rPr>
          <w:rFonts w:ascii="Calibri" w:eastAsia="Calibri" w:hAnsi="Calibri" w:cs="Times New Roman"/>
          <w:szCs w:val="26"/>
          <w:lang w:eastAsia="en-US"/>
        </w:rPr>
        <w:t>)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(słownie: .................................................</w:t>
      </w:r>
      <w:r w:rsidR="00B20CF4">
        <w:rPr>
          <w:rFonts w:ascii="Calibri" w:eastAsia="Calibri" w:hAnsi="Calibri" w:cs="Times New Roman"/>
          <w:szCs w:val="26"/>
          <w:lang w:eastAsia="en-US"/>
        </w:rPr>
        <w:t>..............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..............................................................................).</w:t>
      </w:r>
    </w:p>
    <w:p w:rsidR="002700D3" w:rsidRDefault="00915336" w:rsidP="00915336">
      <w:pPr>
        <w:spacing w:line="360" w:lineRule="auto"/>
        <w:jc w:val="center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Zajęcia będą się odbywały w:</w:t>
      </w:r>
    </w:p>
    <w:p w:rsidR="00B4108F" w:rsidRPr="002700D3" w:rsidRDefault="00B4108F" w:rsidP="00915336">
      <w:pPr>
        <w:spacing w:line="360" w:lineRule="auto"/>
        <w:jc w:val="center"/>
        <w:rPr>
          <w:rFonts w:ascii="Calibri" w:eastAsia="Calibri" w:hAnsi="Calibri" w:cs="Times New Roman"/>
          <w:szCs w:val="26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…………………………………………………………………………………………………………………………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………………...</w:t>
      </w:r>
    </w:p>
    <w:p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 w:val="18"/>
          <w:lang w:eastAsia="en-US"/>
        </w:rPr>
        <w:t xml:space="preserve">(dokładny adres </w:t>
      </w:r>
      <w:r w:rsidR="00915336">
        <w:rPr>
          <w:rFonts w:ascii="Calibri" w:eastAsia="Calibri" w:hAnsi="Calibri" w:cs="Times New Roman"/>
          <w:sz w:val="18"/>
          <w:lang w:eastAsia="en-US"/>
        </w:rPr>
        <w:t>hali sportowej/szkoły</w:t>
      </w:r>
      <w:r w:rsidRPr="002700D3">
        <w:rPr>
          <w:rFonts w:ascii="Calibri" w:eastAsia="Calibri" w:hAnsi="Calibri" w:cs="Times New Roman"/>
          <w:sz w:val="18"/>
          <w:lang w:eastAsia="en-US"/>
        </w:rPr>
        <w:t>)</w:t>
      </w:r>
    </w:p>
    <w:p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dniach………………………………………………………………………………………………………………………………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 xml:space="preserve">                                                                        (proponowane dni tygodnia)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B4108F" w:rsidRDefault="00B4108F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w godzinach (proponowane)  </w:t>
      </w:r>
      <w:r w:rsidR="00B4108F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..........................……………….………..</w:t>
      </w:r>
    </w:p>
    <w:p w:rsidR="00915336" w:rsidRDefault="00915336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Projekt dotyczy uczniów szkół (</w:t>
      </w:r>
      <w:r w:rsidRPr="00AF6CC0">
        <w:rPr>
          <w:rFonts w:ascii="Calibri" w:eastAsia="Calibri" w:hAnsi="Calibri" w:cs="Times New Roman"/>
          <w:b/>
          <w:sz w:val="22"/>
          <w:szCs w:val="24"/>
          <w:lang w:eastAsia="en-US"/>
        </w:rPr>
        <w:t>nazwa szkoły z ilością dzieci</w:t>
      </w:r>
      <w:r w:rsidR="006F612A">
        <w:rPr>
          <w:rFonts w:ascii="Calibri" w:eastAsia="Calibri" w:hAnsi="Calibri" w:cs="Times New Roman"/>
          <w:b/>
          <w:sz w:val="22"/>
          <w:szCs w:val="24"/>
          <w:lang w:eastAsia="en-US"/>
        </w:rPr>
        <w:t xml:space="preserve"> i klasą</w:t>
      </w: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>, które wezmą udział w programie):</w:t>
      </w:r>
    </w:p>
    <w:p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10"/>
          <w:szCs w:val="10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1…………………………………………………………………………………………………………………………………….…….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2…………………………………………………………………………………………………………………………………………..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3………………………………………………………………………………………………………………………………………..…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4…………………………………………………………………………………………………………………………………………..</w:t>
      </w:r>
    </w:p>
    <w:p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4"/>
          <w:szCs w:val="4"/>
          <w:lang w:eastAsia="en-US"/>
        </w:rPr>
      </w:pPr>
    </w:p>
    <w:p w:rsidR="00B20CF4" w:rsidRPr="002700D3" w:rsidRDefault="00B20CF4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5……………………………………………………………………………………………………………………………………………</w:t>
      </w:r>
    </w:p>
    <w:p w:rsidR="00AF6CC0" w:rsidRDefault="002700D3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                         </w:t>
      </w:r>
    </w:p>
    <w:p w:rsidR="00915336" w:rsidRDefault="00915336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</w:p>
    <w:p w:rsidR="002700D3" w:rsidRPr="002700D3" w:rsidRDefault="002700D3" w:rsidP="00AF6CC0">
      <w:pPr>
        <w:spacing w:line="360" w:lineRule="auto"/>
        <w:ind w:left="2832" w:firstLine="708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..............……………………….………………………...                                                                                                                  </w:t>
      </w:r>
    </w:p>
    <w:p w:rsidR="00915336" w:rsidRPr="00260544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(pieczęć i podpis osoby władnej podejmować zobowiązania finansowe)</w:t>
      </w:r>
      <w:bookmarkStart w:id="0" w:name="_GoBack"/>
      <w:bookmarkEnd w:id="0"/>
    </w:p>
    <w:p w:rsidR="00915336" w:rsidRDefault="00915336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 xml:space="preserve">Dane kontaktowe do osoby odpowiedzialnej ze strony Gminy za realizację programu:  </w:t>
      </w: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>………………………………………………………………………………………………………………………………………..</w:t>
      </w:r>
    </w:p>
    <w:p w:rsidR="002700D3" w:rsidRDefault="002700D3" w:rsidP="002700D3">
      <w:pPr>
        <w:rPr>
          <w:rFonts w:ascii="Calibri" w:eastAsia="Calibri" w:hAnsi="Calibri" w:cs="Times New Roman"/>
          <w:b/>
          <w:sz w:val="18"/>
          <w:lang w:eastAsia="en-US"/>
        </w:rPr>
      </w:pPr>
      <w:r w:rsidRPr="002700D3">
        <w:rPr>
          <w:rFonts w:ascii="Calibri" w:eastAsia="Calibri" w:hAnsi="Calibri" w:cs="Times New Roman"/>
          <w:b/>
          <w:sz w:val="18"/>
          <w:lang w:eastAsia="en-US"/>
        </w:rPr>
        <w:t xml:space="preserve">                                                                       (imię i nazwisko nr telefonu, e-mail)</w:t>
      </w:r>
    </w:p>
    <w:p w:rsidR="00863AA6" w:rsidRPr="002700D3" w:rsidRDefault="00863AA6" w:rsidP="002700D3">
      <w:pPr>
        <w:rPr>
          <w:rFonts w:ascii="Calibri" w:eastAsia="Calibri" w:hAnsi="Calibri" w:cs="Times New Roman"/>
          <w:b/>
          <w:sz w:val="18"/>
          <w:lang w:eastAsia="en-US"/>
        </w:rPr>
      </w:pPr>
    </w:p>
    <w:sectPr w:rsidR="00863AA6" w:rsidRPr="002700D3" w:rsidSect="009153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ligraph810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D3"/>
    <w:rsid w:val="00121261"/>
    <w:rsid w:val="00260544"/>
    <w:rsid w:val="002700D3"/>
    <w:rsid w:val="00382311"/>
    <w:rsid w:val="005F67B1"/>
    <w:rsid w:val="006F612A"/>
    <w:rsid w:val="00863AA6"/>
    <w:rsid w:val="008E1E59"/>
    <w:rsid w:val="00915336"/>
    <w:rsid w:val="00A54C54"/>
    <w:rsid w:val="00AF6CC0"/>
    <w:rsid w:val="00B20CF4"/>
    <w:rsid w:val="00B4108F"/>
    <w:rsid w:val="00E04654"/>
    <w:rsid w:val="00FA7207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8E40-39BE-45DC-A22A-F127E77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0D3"/>
    <w:pPr>
      <w:spacing w:after="0" w:line="240" w:lineRule="auto"/>
    </w:pPr>
    <w:rPr>
      <w:rFonts w:ascii="Calligraph810 L2" w:eastAsia="Times New Roman" w:hAnsi="Calligraph810 L2" w:cs="Calligraph810 L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0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B7D1F7B</Template>
  <TotalTime>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Skopiński</dc:creator>
  <cp:keywords/>
  <dc:description/>
  <cp:lastModifiedBy>Jola Waligóra</cp:lastModifiedBy>
  <cp:revision>3</cp:revision>
  <cp:lastPrinted>2022-11-18T13:22:00Z</cp:lastPrinted>
  <dcterms:created xsi:type="dcterms:W3CDTF">2025-03-03T08:52:00Z</dcterms:created>
  <dcterms:modified xsi:type="dcterms:W3CDTF">2025-03-03T08:58:00Z</dcterms:modified>
</cp:coreProperties>
</file>