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D5" w:rsidRDefault="007F02B3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-66040</wp:posOffset>
            </wp:positionV>
            <wp:extent cx="875665" cy="856615"/>
            <wp:effectExtent l="0" t="0" r="635" b="635"/>
            <wp:wrapNone/>
            <wp:docPr id="4" name="Obraz 4" descr="Herb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 LZ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52705</wp:posOffset>
            </wp:positionV>
            <wp:extent cx="657225" cy="792480"/>
            <wp:effectExtent l="0" t="0" r="9525" b="7620"/>
            <wp:wrapNone/>
            <wp:docPr id="1" name="Obraz 1" descr="http://www.wsiepolskie.pl/images/u/ns3d6b2t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siepolskie.pl/images/u/ns3d6b2tv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1342390</wp:posOffset>
            </wp:positionH>
            <wp:positionV relativeFrom="paragraph">
              <wp:posOffset>-113030</wp:posOffset>
            </wp:positionV>
            <wp:extent cx="2426970" cy="1027430"/>
            <wp:effectExtent l="0" t="0" r="0" b="0"/>
            <wp:wrapNone/>
            <wp:docPr id="3" name="Obraz 3" descr="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55245</wp:posOffset>
            </wp:positionV>
            <wp:extent cx="704215" cy="793115"/>
            <wp:effectExtent l="0" t="0" r="635" b="6985"/>
            <wp:wrapNone/>
            <wp:docPr id="2" name="Obraz 2" descr="http://www.biostat.com.pl/img/UserFiles/Image/loga/umww_bios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biostat.com.pl/img/UserFiles/Image/loga/umww_biosta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8D5" w:rsidRDefault="005B18D5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B3" w:rsidRDefault="007F02B3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B3" w:rsidRDefault="007F02B3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1FE" w:rsidRDefault="00DF4FFA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MINUTOWY</w:t>
      </w:r>
    </w:p>
    <w:p w:rsidR="00DF4FFA" w:rsidRDefault="00DF4FFA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MISTRZOSTW KRAJOWEGO ZRZESZENIA LZS</w:t>
      </w:r>
    </w:p>
    <w:p w:rsidR="00DF4FFA" w:rsidRDefault="00DF4FFA" w:rsidP="00DF4FF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BI</w:t>
      </w:r>
      <w:r w:rsidR="00BB692C">
        <w:rPr>
          <w:rFonts w:ascii="Times New Roman" w:hAnsi="Times New Roman" w:cs="Times New Roman"/>
          <w:b/>
          <w:sz w:val="28"/>
          <w:szCs w:val="28"/>
        </w:rPr>
        <w:t>EGACH PRZEŁAJOWYCH – ŻERKÓW 2022</w:t>
      </w:r>
    </w:p>
    <w:p w:rsidR="005B18D5" w:rsidRDefault="005B18D5" w:rsidP="0067504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FFA" w:rsidRDefault="00DF4FFA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UROCZYSTE OTWARCIE ZAWODÓW</w:t>
      </w:r>
    </w:p>
    <w:p w:rsidR="00DF4FFA" w:rsidRDefault="00DF4FFA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7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799">
        <w:rPr>
          <w:rFonts w:ascii="Times New Roman" w:hAnsi="Times New Roman" w:cs="Times New Roman"/>
          <w:sz w:val="28"/>
          <w:szCs w:val="28"/>
        </w:rPr>
        <w:t>1500m młodziczek                          rocz. 200</w:t>
      </w:r>
      <w:r w:rsidR="00BB692C">
        <w:rPr>
          <w:rFonts w:ascii="Times New Roman" w:hAnsi="Times New Roman" w:cs="Times New Roman"/>
          <w:sz w:val="28"/>
          <w:szCs w:val="28"/>
        </w:rPr>
        <w:t>8-2007</w:t>
      </w:r>
    </w:p>
    <w:p w:rsidR="00EE0799" w:rsidRDefault="00EE0799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2000m młodzików                          </w:t>
      </w:r>
      <w:r w:rsidR="005B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rocz. </w:t>
      </w:r>
      <w:r w:rsidR="00BB692C">
        <w:rPr>
          <w:rFonts w:ascii="Times New Roman" w:hAnsi="Times New Roman" w:cs="Times New Roman"/>
          <w:sz w:val="28"/>
          <w:szCs w:val="28"/>
        </w:rPr>
        <w:t>2008-2007</w:t>
      </w:r>
      <w:r>
        <w:rPr>
          <w:rFonts w:ascii="Times New Roman" w:hAnsi="Times New Roman" w:cs="Times New Roman"/>
          <w:sz w:val="28"/>
          <w:szCs w:val="28"/>
        </w:rPr>
        <w:t xml:space="preserve">      (2x1000m)</w:t>
      </w:r>
    </w:p>
    <w:p w:rsidR="00EE0799" w:rsidRDefault="00EE0799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2000m juniorki mł.    </w:t>
      </w:r>
      <w:r w:rsidR="00BB692C">
        <w:rPr>
          <w:rFonts w:ascii="Times New Roman" w:hAnsi="Times New Roman" w:cs="Times New Roman"/>
          <w:sz w:val="28"/>
          <w:szCs w:val="28"/>
        </w:rPr>
        <w:t xml:space="preserve">                      rocz. 2006-2005</w:t>
      </w:r>
      <w:r>
        <w:rPr>
          <w:rFonts w:ascii="Times New Roman" w:hAnsi="Times New Roman" w:cs="Times New Roman"/>
          <w:sz w:val="28"/>
          <w:szCs w:val="28"/>
        </w:rPr>
        <w:t xml:space="preserve">      (2x1000m)</w:t>
      </w:r>
    </w:p>
    <w:p w:rsidR="00EE0799" w:rsidRDefault="00EE0799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2000m juniorki </w:t>
      </w:r>
      <w:r w:rsidR="005B18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B692C">
        <w:rPr>
          <w:rFonts w:ascii="Times New Roman" w:hAnsi="Times New Roman" w:cs="Times New Roman"/>
          <w:sz w:val="28"/>
          <w:szCs w:val="28"/>
        </w:rPr>
        <w:t>rocz. 2004-2003</w:t>
      </w:r>
      <w:r>
        <w:rPr>
          <w:rFonts w:ascii="Times New Roman" w:hAnsi="Times New Roman" w:cs="Times New Roman"/>
          <w:sz w:val="28"/>
          <w:szCs w:val="28"/>
        </w:rPr>
        <w:t xml:space="preserve">      (2x1000m)</w:t>
      </w:r>
    </w:p>
    <w:p w:rsidR="00EE0799" w:rsidRDefault="00EE0799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3000m juniorzy mł.                         rocz. </w:t>
      </w:r>
      <w:r w:rsidR="00BB692C">
        <w:rPr>
          <w:rFonts w:ascii="Times New Roman" w:hAnsi="Times New Roman" w:cs="Times New Roman"/>
          <w:sz w:val="28"/>
          <w:szCs w:val="28"/>
        </w:rPr>
        <w:t xml:space="preserve">2006-2005 </w:t>
      </w:r>
      <w:r w:rsidR="005B18D5">
        <w:rPr>
          <w:rFonts w:ascii="Times New Roman" w:hAnsi="Times New Roman" w:cs="Times New Roman"/>
          <w:sz w:val="28"/>
          <w:szCs w:val="28"/>
        </w:rPr>
        <w:t xml:space="preserve">     (2x1500m)</w:t>
      </w:r>
    </w:p>
    <w:p w:rsidR="005B18D5" w:rsidRDefault="005B18D5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– 3000m młodzieżowcy (kobiety)      rocz. 200</w:t>
      </w:r>
      <w:r w:rsidR="00BB69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B692C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     (2x1500m)</w:t>
      </w:r>
    </w:p>
    <w:p w:rsidR="005B18D5" w:rsidRDefault="005B18D5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4000m juniorzy          </w:t>
      </w:r>
      <w:r w:rsidR="00BB692C">
        <w:rPr>
          <w:rFonts w:ascii="Times New Roman" w:hAnsi="Times New Roman" w:cs="Times New Roman"/>
          <w:sz w:val="28"/>
          <w:szCs w:val="28"/>
        </w:rPr>
        <w:t xml:space="preserve">                      rocz. 2004-2003</w:t>
      </w:r>
      <w:r>
        <w:rPr>
          <w:rFonts w:ascii="Times New Roman" w:hAnsi="Times New Roman" w:cs="Times New Roman"/>
          <w:sz w:val="28"/>
          <w:szCs w:val="28"/>
        </w:rPr>
        <w:t xml:space="preserve">      (1x1000m +2x1500m)</w:t>
      </w:r>
    </w:p>
    <w:p w:rsidR="005B18D5" w:rsidRDefault="005B18D5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– 4000m młodzieżowcy</w:t>
      </w:r>
      <w:r w:rsidR="00BB692C">
        <w:rPr>
          <w:rFonts w:ascii="Times New Roman" w:hAnsi="Times New Roman" w:cs="Times New Roman"/>
          <w:sz w:val="28"/>
          <w:szCs w:val="28"/>
        </w:rPr>
        <w:t xml:space="preserve">                      rocz. 2002 – 2000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5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(1x1000m +2x1500m)</w:t>
      </w:r>
    </w:p>
    <w:p w:rsidR="005B18D5" w:rsidRDefault="005B18D5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1000m </w:t>
      </w:r>
      <w:r w:rsidR="0067504C">
        <w:rPr>
          <w:rFonts w:ascii="Times New Roman" w:hAnsi="Times New Roman" w:cs="Times New Roman"/>
          <w:sz w:val="28"/>
          <w:szCs w:val="28"/>
        </w:rPr>
        <w:t xml:space="preserve">dziewcząt       </w:t>
      </w:r>
      <w:r w:rsidR="00BB692C">
        <w:rPr>
          <w:rFonts w:ascii="Times New Roman" w:hAnsi="Times New Roman" w:cs="Times New Roman"/>
          <w:sz w:val="28"/>
          <w:szCs w:val="28"/>
        </w:rPr>
        <w:t xml:space="preserve">                      rocz. 2009</w:t>
      </w:r>
      <w:r w:rsidR="0067504C">
        <w:rPr>
          <w:rFonts w:ascii="Times New Roman" w:hAnsi="Times New Roman" w:cs="Times New Roman"/>
          <w:sz w:val="28"/>
          <w:szCs w:val="28"/>
        </w:rPr>
        <w:t xml:space="preserve"> i młodsi  (1x1000m)</w:t>
      </w:r>
    </w:p>
    <w:p w:rsidR="0067504C" w:rsidRDefault="0067504C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1000m chłopcy           </w:t>
      </w:r>
      <w:r w:rsidR="00BB692C">
        <w:rPr>
          <w:rFonts w:ascii="Times New Roman" w:hAnsi="Times New Roman" w:cs="Times New Roman"/>
          <w:sz w:val="28"/>
          <w:szCs w:val="28"/>
        </w:rPr>
        <w:t xml:space="preserve">                      rocz. 2009</w:t>
      </w:r>
      <w:r>
        <w:rPr>
          <w:rFonts w:ascii="Times New Roman" w:hAnsi="Times New Roman" w:cs="Times New Roman"/>
          <w:sz w:val="28"/>
          <w:szCs w:val="28"/>
        </w:rPr>
        <w:t xml:space="preserve"> i młodsi  (1x1000m)</w:t>
      </w:r>
    </w:p>
    <w:p w:rsidR="0067504C" w:rsidRDefault="0067504C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WRĘCZENIE NAGRÓD</w:t>
      </w:r>
      <w:bookmarkStart w:id="0" w:name="_GoBack"/>
      <w:bookmarkEnd w:id="0"/>
    </w:p>
    <w:p w:rsidR="0067504C" w:rsidRDefault="0067504C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504C" w:rsidRPr="0067504C" w:rsidRDefault="0067504C" w:rsidP="0067504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04C">
        <w:rPr>
          <w:rFonts w:ascii="Times New Roman" w:hAnsi="Times New Roman" w:cs="Times New Roman"/>
          <w:b/>
          <w:sz w:val="28"/>
          <w:szCs w:val="28"/>
        </w:rPr>
        <w:t xml:space="preserve">DEKORACJA ZWYCIĘŻCÓW ODBĘDZIE SIĘ BEZPOŚREDNIO </w:t>
      </w:r>
    </w:p>
    <w:p w:rsidR="0067504C" w:rsidRPr="0067504C" w:rsidRDefault="0067504C" w:rsidP="0067504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04C">
        <w:rPr>
          <w:rFonts w:ascii="Times New Roman" w:hAnsi="Times New Roman" w:cs="Times New Roman"/>
          <w:b/>
          <w:sz w:val="28"/>
          <w:szCs w:val="28"/>
        </w:rPr>
        <w:t>PO ZAKOŃCZONYM BIEGU</w:t>
      </w:r>
    </w:p>
    <w:p w:rsidR="0067504C" w:rsidRDefault="0067504C" w:rsidP="0067504C">
      <w:pPr>
        <w:spacing w:after="0"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7504C" w:rsidRDefault="0067504C" w:rsidP="005B18D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04C">
        <w:rPr>
          <w:rFonts w:ascii="Times New Roman" w:hAnsi="Times New Roman" w:cs="Times New Roman"/>
          <w:b/>
          <w:sz w:val="24"/>
          <w:szCs w:val="24"/>
          <w:u w:val="single"/>
        </w:rPr>
        <w:t>KOLORY TRAS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7504C" w:rsidRDefault="0067504C" w:rsidP="005B18D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4C" w:rsidRDefault="0067504C" w:rsidP="005B18D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ok. 1000m – kolor biały</w:t>
      </w:r>
    </w:p>
    <w:p w:rsidR="0067504C" w:rsidRDefault="0067504C" w:rsidP="005B18D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ok. 1500m – kolor czerwony</w:t>
      </w:r>
    </w:p>
    <w:p w:rsidR="0067504C" w:rsidRPr="0067504C" w:rsidRDefault="0067504C" w:rsidP="005B18D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FFA" w:rsidRPr="00DF4FFA" w:rsidRDefault="00DF4FFA" w:rsidP="00DF4F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4FFA" w:rsidRPr="00DF4FFA" w:rsidSect="005B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FA"/>
    <w:rsid w:val="005B18D5"/>
    <w:rsid w:val="0067504C"/>
    <w:rsid w:val="007401FE"/>
    <w:rsid w:val="007F02B3"/>
    <w:rsid w:val="00BB692C"/>
    <w:rsid w:val="00DF4FFA"/>
    <w:rsid w:val="00E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1ED66-B9C5-460A-88E1-DE479FE4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wsiepolskie.pl/images/u/ns3d6b2tve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www.biostat.com.pl/img/UserFiles/Image/loga/umww_biostat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CB8568DE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Wyduba</dc:creator>
  <cp:keywords/>
  <dc:description/>
  <cp:lastModifiedBy>Jola Waligóra</cp:lastModifiedBy>
  <cp:revision>2</cp:revision>
  <dcterms:created xsi:type="dcterms:W3CDTF">2022-01-14T09:21:00Z</dcterms:created>
  <dcterms:modified xsi:type="dcterms:W3CDTF">2022-01-14T09:21:00Z</dcterms:modified>
</cp:coreProperties>
</file>