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DA7A97" w:rsidRDefault="00500FC3" w:rsidP="008617E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1036316625</w:t>
      </w:r>
      <w:r w:rsidR="00F36871">
        <w:rPr>
          <w:rFonts w:ascii="Arial" w:hAnsi="Arial" w:cs="Arial"/>
          <w:b/>
          <w:szCs w:val="24"/>
        </w:rPr>
        <w:t>/2023</w:t>
      </w:r>
    </w:p>
    <w:p w:rsidR="002A3E85" w:rsidRPr="002A3E85" w:rsidRDefault="002A3E85" w:rsidP="002A3E85">
      <w:pPr>
        <w:pStyle w:val="Tekstpodstawowy"/>
        <w:jc w:val="center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</w:t>
      </w:r>
      <w:r w:rsidRPr="00F36871">
        <w:rPr>
          <w:rFonts w:ascii="Arial" w:hAnsi="Arial" w:cs="Arial"/>
          <w:sz w:val="20"/>
        </w:rPr>
        <w:t xml:space="preserve">mail  :  </w:t>
      </w:r>
      <w:r w:rsidRPr="002A3E85">
        <w:rPr>
          <w:rFonts w:ascii="Arial" w:hAnsi="Arial" w:cs="Arial"/>
          <w:color w:val="548DD4" w:themeColor="text2" w:themeTint="99"/>
          <w:sz w:val="20"/>
        </w:rPr>
        <w:t>szkody@mentor.pl</w:t>
      </w:r>
    </w:p>
    <w:p w:rsidR="005464C4" w:rsidRPr="00D740AE" w:rsidRDefault="002A3E85" w:rsidP="002A3E85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Cs w:val="24"/>
        </w:rPr>
        <w:t xml:space="preserve">                                               </w:t>
      </w:r>
      <w:r w:rsidR="00C16510">
        <w:rPr>
          <w:rFonts w:ascii="Arial" w:hAnsi="Arial" w:cs="Arial"/>
          <w:b/>
          <w:sz w:val="20"/>
          <w:u w:val="single"/>
        </w:rPr>
        <w:t>DRUK ZGŁOSZENIA SZKODY</w:t>
      </w:r>
    </w:p>
    <w:p w:rsidR="00261458" w:rsidRDefault="00DA7A97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F36871" w:rsidRDefault="00F36871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DA7A97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</w:t>
      </w:r>
      <w:r w:rsidR="00360C6E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:rsidR="00981BA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           miejscowość                        ulica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360C6E" w:rsidRDefault="00360C6E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korespondencji;</w:t>
      </w:r>
    </w:p>
    <w:p w:rsidR="00360C6E" w:rsidRDefault="00360C6E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2A3E85">
        <w:rPr>
          <w:rFonts w:ascii="Arial" w:hAnsi="Arial" w:cs="Arial"/>
          <w:sz w:val="20"/>
        </w:rPr>
        <w:t xml:space="preserve">                                             </w:t>
      </w:r>
      <w:r>
        <w:rPr>
          <w:rFonts w:ascii="Arial" w:hAnsi="Arial" w:cs="Arial"/>
          <w:sz w:val="20"/>
        </w:rPr>
        <w:t>nr telefonu                                                               adres e-mail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osobistego……………………………….organ wydający………………………………….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……………………………………………………………..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DF0E26" w:rsidRPr="008617EC" w:rsidRDefault="00981BAC" w:rsidP="00360C6E">
      <w:pPr>
        <w:jc w:val="both"/>
        <w:rPr>
          <w:rFonts w:ascii="Arial" w:hAnsi="Arial" w:cs="Arial"/>
          <w:sz w:val="20"/>
          <w:u w:val="single"/>
        </w:rPr>
      </w:pPr>
      <w:r w:rsidRPr="008617EC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8617EC">
        <w:rPr>
          <w:rFonts w:ascii="Arial" w:hAnsi="Arial" w:cs="Arial"/>
          <w:sz w:val="20"/>
          <w:u w:val="single"/>
        </w:rPr>
        <w:t>jeżeli Poszkodowany jest niepełnoletni</w:t>
      </w:r>
      <w:r w:rsidRPr="008617EC">
        <w:rPr>
          <w:rFonts w:ascii="Arial" w:hAnsi="Arial" w:cs="Arial"/>
          <w:sz w:val="20"/>
          <w:u w:val="single"/>
        </w:rPr>
        <w:t>)</w:t>
      </w:r>
      <w:r w:rsidR="00DF0E26" w:rsidRPr="008617EC">
        <w:rPr>
          <w:rFonts w:ascii="Arial" w:hAnsi="Arial" w:cs="Arial"/>
          <w:sz w:val="20"/>
          <w:u w:val="single"/>
        </w:rPr>
        <w:t>:</w:t>
      </w:r>
      <w:bookmarkStart w:id="0" w:name="_GoBack"/>
      <w:bookmarkEnd w:id="0"/>
    </w:p>
    <w:p w:rsidR="00DF0E26" w:rsidRDefault="00DF0E26" w:rsidP="00360C6E">
      <w:pPr>
        <w:jc w:val="both"/>
        <w:rPr>
          <w:rFonts w:ascii="Arial" w:hAnsi="Arial" w:cs="Arial"/>
          <w:sz w:val="20"/>
        </w:rPr>
      </w:pPr>
    </w:p>
    <w:p w:rsidR="00981BAC" w:rsidRDefault="00981BAC" w:rsidP="00360C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:rsidR="00981BAC" w:rsidRPr="00D740AE" w:rsidRDefault="00981BAC" w:rsidP="00360C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360C6E">
      <w:pPr>
        <w:jc w:val="both"/>
        <w:rPr>
          <w:rFonts w:ascii="Arial" w:hAnsi="Arial" w:cs="Arial"/>
          <w:sz w:val="20"/>
        </w:rPr>
      </w:pPr>
    </w:p>
    <w:p w:rsidR="00DA7A97" w:rsidRPr="00D740AE" w:rsidRDefault="00261458" w:rsidP="002A3E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</w:t>
      </w:r>
      <w:r w:rsidR="008617EC">
        <w:rPr>
          <w:rFonts w:ascii="Arial" w:hAnsi="Arial" w:cs="Arial"/>
          <w:sz w:val="20"/>
        </w:rPr>
        <w:t>...............................</w:t>
      </w:r>
      <w:r w:rsidR="00DA7A97" w:rsidRPr="00D740AE">
        <w:rPr>
          <w:rFonts w:ascii="Arial" w:hAnsi="Arial" w:cs="Arial"/>
          <w:sz w:val="20"/>
        </w:rPr>
        <w:t>...</w:t>
      </w:r>
      <w:r w:rsidR="00C74020">
        <w:rPr>
          <w:rFonts w:ascii="Arial" w:hAnsi="Arial" w:cs="Arial"/>
          <w:sz w:val="20"/>
        </w:rPr>
        <w:t>.....</w:t>
      </w:r>
      <w:r w:rsidR="00DA7A97" w:rsidRPr="00D740AE">
        <w:rPr>
          <w:rFonts w:ascii="Arial" w:hAnsi="Arial" w:cs="Arial"/>
          <w:sz w:val="20"/>
        </w:rPr>
        <w:t>........................</w:t>
      </w:r>
      <w:r w:rsidR="008617EC">
        <w:rPr>
          <w:rFonts w:ascii="Arial" w:hAnsi="Arial" w:cs="Arial"/>
          <w:sz w:val="20"/>
        </w:rPr>
        <w:t>.............................</w:t>
      </w:r>
    </w:p>
    <w:p w:rsidR="00DA7A97" w:rsidRDefault="00261458" w:rsidP="002A3E85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8617EC" w:rsidRPr="00D740AE" w:rsidRDefault="008617EC" w:rsidP="002A3E85">
      <w:pPr>
        <w:ind w:left="1416"/>
        <w:jc w:val="both"/>
        <w:rPr>
          <w:rFonts w:ascii="Arial" w:hAnsi="Arial" w:cs="Arial"/>
          <w:sz w:val="20"/>
        </w:rPr>
      </w:pPr>
    </w:p>
    <w:p w:rsidR="00DA7A97" w:rsidRPr="00D740AE" w:rsidRDefault="00C74020" w:rsidP="002A3E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  <w:r w:rsidR="00DA7A97" w:rsidRPr="00D740AE">
        <w:rPr>
          <w:rFonts w:ascii="Arial" w:hAnsi="Arial" w:cs="Arial"/>
          <w:sz w:val="20"/>
        </w:rPr>
        <w:t>......................</w:t>
      </w:r>
      <w:r w:rsidR="008617EC">
        <w:rPr>
          <w:rFonts w:ascii="Arial" w:hAnsi="Arial" w:cs="Arial"/>
          <w:sz w:val="20"/>
        </w:rPr>
        <w:t>...................</w:t>
      </w:r>
      <w:r>
        <w:rPr>
          <w:rFonts w:ascii="Arial" w:hAnsi="Arial" w:cs="Arial"/>
          <w:sz w:val="20"/>
        </w:rPr>
        <w:t>adres e-mail …..</w:t>
      </w:r>
      <w:r w:rsidR="008617EC">
        <w:rPr>
          <w:rFonts w:ascii="Arial" w:hAnsi="Arial" w:cs="Arial"/>
          <w:sz w:val="20"/>
        </w:rPr>
        <w:t>.....................................................</w:t>
      </w:r>
      <w:r>
        <w:rPr>
          <w:rFonts w:ascii="Arial" w:hAnsi="Arial" w:cs="Arial"/>
          <w:sz w:val="20"/>
        </w:rPr>
        <w:t>...</w:t>
      </w:r>
      <w:r w:rsidR="008617EC">
        <w:rPr>
          <w:rFonts w:ascii="Arial" w:hAnsi="Arial" w:cs="Arial"/>
          <w:sz w:val="20"/>
        </w:rPr>
        <w:t>......................</w:t>
      </w:r>
    </w:p>
    <w:p w:rsidR="008617EC" w:rsidRDefault="00DA7A97" w:rsidP="002A3E8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</w:p>
    <w:p w:rsidR="00C74020" w:rsidRDefault="00C74020" w:rsidP="002A3E8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C74020">
        <w:rPr>
          <w:rFonts w:ascii="Arial" w:hAnsi="Arial" w:cs="Arial"/>
          <w:b/>
          <w:sz w:val="20"/>
        </w:rPr>
        <w:t>Przynależność klubowa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……………………………………………………………………………………………………….………………</w:t>
      </w:r>
    </w:p>
    <w:p w:rsidR="008617EC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 …………………………organ wydający………………………………………..</w:t>
      </w:r>
    </w:p>
    <w:p w:rsidR="008617EC" w:rsidRPr="00D740AE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osobistego………………………………………………………………………………..</w:t>
      </w:r>
    </w:p>
    <w:p w:rsidR="00DA7A97" w:rsidRDefault="00DA7A97" w:rsidP="00BD7EFC">
      <w:pPr>
        <w:spacing w:line="360" w:lineRule="auto"/>
        <w:rPr>
          <w:rFonts w:ascii="Arial" w:hAnsi="Arial" w:cs="Arial"/>
          <w:sz w:val="20"/>
        </w:rPr>
      </w:pP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leczenia</w:t>
      </w:r>
    </w:p>
    <w:p w:rsidR="00A75FC4" w:rsidRPr="00F36871" w:rsidRDefault="00A75FC4" w:rsidP="00F36871">
      <w:pPr>
        <w:ind w:left="1080"/>
        <w:rPr>
          <w:rFonts w:ascii="Arial" w:hAnsi="Arial" w:cs="Arial"/>
          <w:sz w:val="20"/>
        </w:rPr>
      </w:pP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2A3E85">
      <w:pPr>
        <w:numPr>
          <w:ilvl w:val="0"/>
          <w:numId w:val="1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2A3E85">
      <w:pPr>
        <w:pStyle w:val="Akapitzlist"/>
        <w:numPr>
          <w:ilvl w:val="0"/>
          <w:numId w:val="12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2A3E85">
      <w:pPr>
        <w:pStyle w:val="Akapitzlist"/>
        <w:numPr>
          <w:ilvl w:val="0"/>
          <w:numId w:val="12"/>
        </w:numPr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2A3E85">
      <w:pPr>
        <w:numPr>
          <w:ilvl w:val="0"/>
          <w:numId w:val="1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2A3E85">
      <w:pPr>
        <w:pStyle w:val="Akapitzlist"/>
        <w:numPr>
          <w:ilvl w:val="0"/>
          <w:numId w:val="13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2A3E85">
      <w:pPr>
        <w:pStyle w:val="Akapitzlist"/>
        <w:numPr>
          <w:ilvl w:val="0"/>
          <w:numId w:val="13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2A3E85">
      <w:pPr>
        <w:numPr>
          <w:ilvl w:val="0"/>
          <w:numId w:val="1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2A3E85">
      <w:pPr>
        <w:numPr>
          <w:ilvl w:val="0"/>
          <w:numId w:val="4"/>
        </w:numPr>
        <w:tabs>
          <w:tab w:val="num" w:pos="72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DA7A97" w:rsidRPr="008617EC" w:rsidRDefault="00DA7A97" w:rsidP="002A3E85">
      <w:pPr>
        <w:numPr>
          <w:ilvl w:val="0"/>
          <w:numId w:val="4"/>
        </w:numPr>
        <w:tabs>
          <w:tab w:val="num" w:pos="540"/>
        </w:tabs>
        <w:ind w:hanging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32672" w:rsidRDefault="00DA7A97" w:rsidP="00903BFD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</w:t>
      </w:r>
      <w:r w:rsidR="00903BFD">
        <w:rPr>
          <w:rFonts w:ascii="Arial" w:hAnsi="Arial" w:cs="Arial"/>
          <w:sz w:val="20"/>
        </w:rPr>
        <w:t>…………………………………………………..……………………...</w:t>
      </w: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2A3E85" w:rsidRPr="00D740AE" w:rsidRDefault="002A3E85" w:rsidP="00981BA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1A6D10" w:rsidRDefault="0019507F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2A3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DA7A97" w:rsidRPr="008617EC" w:rsidRDefault="00981BAC" w:rsidP="008617E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A7A97" w:rsidRDefault="00C74020" w:rsidP="00903BFD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BFD" w:rsidRPr="00903BFD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903BFD" w:rsidRPr="00903BFD">
        <w:rPr>
          <w:rFonts w:ascii="Arial" w:hAnsi="Arial" w:cs="Arial"/>
          <w:sz w:val="20"/>
        </w:rPr>
        <w:t xml:space="preserve">Zgadzam się, aby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 xml:space="preserve">lub firmy współpracujące z PZU </w:t>
      </w:r>
      <w:r w:rsidR="00780CE4">
        <w:rPr>
          <w:rFonts w:ascii="Arial" w:hAnsi="Arial" w:cs="Arial"/>
          <w:sz w:val="20"/>
        </w:rPr>
        <w:t xml:space="preserve">S.A. </w:t>
      </w:r>
      <w:r w:rsidR="00903BFD" w:rsidRPr="00903BFD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:rsidR="005B1CB5" w:rsidRPr="00903BFD" w:rsidRDefault="005B1CB5" w:rsidP="00903BFD">
      <w:pPr>
        <w:rPr>
          <w:rFonts w:ascii="Arial" w:hAnsi="Arial" w:cs="Arial"/>
          <w:sz w:val="20"/>
        </w:rPr>
      </w:pPr>
    </w:p>
    <w:p w:rsidR="00DA7A97" w:rsidRPr="002A3E85" w:rsidRDefault="00DA7A97" w:rsidP="000337E0">
      <w:pPr>
        <w:rPr>
          <w:rFonts w:ascii="Arial" w:hAnsi="Arial" w:cs="Arial"/>
          <w:color w:val="000000"/>
          <w:sz w:val="18"/>
          <w:szCs w:val="18"/>
        </w:rPr>
      </w:pPr>
      <w:r w:rsidRPr="002A3E85">
        <w:rPr>
          <w:rFonts w:ascii="Arial" w:hAnsi="Arial" w:cs="Arial"/>
          <w:color w:val="000000"/>
          <w:sz w:val="18"/>
          <w:szCs w:val="18"/>
        </w:rPr>
        <w:t>Klauzule:</w:t>
      </w:r>
    </w:p>
    <w:p w:rsidR="00500FC3" w:rsidRPr="002A3E85" w:rsidRDefault="00DA7A97" w:rsidP="009C0B9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3E85">
        <w:rPr>
          <w:rFonts w:ascii="Arial" w:hAnsi="Arial" w:cs="Arial"/>
          <w:color w:val="000000"/>
          <w:sz w:val="18"/>
          <w:szCs w:val="18"/>
        </w:rPr>
        <w:t xml:space="preserve">Podanie danych jest dobrowolne. </w:t>
      </w:r>
      <w:r w:rsidR="00500FC3" w:rsidRPr="002A3E85">
        <w:rPr>
          <w:rFonts w:ascii="Arial" w:hAnsi="Arial" w:cs="Arial"/>
          <w:color w:val="000000"/>
          <w:sz w:val="18"/>
          <w:szCs w:val="18"/>
        </w:rPr>
        <w:t xml:space="preserve">PZU S.A. </w:t>
      </w:r>
      <w:r w:rsidRPr="002A3E85">
        <w:rPr>
          <w:rFonts w:ascii="Arial" w:hAnsi="Arial" w:cs="Arial"/>
          <w:color w:val="000000"/>
          <w:sz w:val="18"/>
          <w:szCs w:val="18"/>
        </w:rPr>
        <w:t xml:space="preserve">z siedzibą w Warszawie przy ul. </w:t>
      </w:r>
      <w:r w:rsidR="00500FC3" w:rsidRPr="002A3E85">
        <w:rPr>
          <w:rFonts w:ascii="Arial" w:hAnsi="Arial" w:cs="Arial"/>
          <w:color w:val="000000"/>
          <w:sz w:val="18"/>
          <w:szCs w:val="18"/>
        </w:rPr>
        <w:t>Jana Pawła II 24</w:t>
      </w:r>
      <w:r w:rsidRPr="002A3E85">
        <w:rPr>
          <w:rFonts w:ascii="Arial" w:hAnsi="Arial" w:cs="Arial"/>
          <w:color w:val="000000"/>
          <w:sz w:val="18"/>
          <w:szCs w:val="18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Pr="002A3E85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2A3E85">
        <w:rPr>
          <w:rFonts w:ascii="Arial" w:eastAsia="Calibri" w:hAnsi="Arial" w:cs="Arial"/>
          <w:bCs/>
          <w:color w:val="000000" w:themeColor="text1"/>
          <w:sz w:val="18"/>
          <w:szCs w:val="18"/>
        </w:rPr>
        <w:t>Niniejszym wyrażam zgodę na przekazywanie przez PZU S.A. wszelkich informacji dotyczących przedmiotowej szkody do wiadomości Mentor S.A.</w:t>
      </w:r>
    </w:p>
    <w:p w:rsidR="00E47C3D" w:rsidRPr="002A3E85" w:rsidRDefault="00E47C3D" w:rsidP="00500FC3">
      <w:pPr>
        <w:jc w:val="both"/>
        <w:rPr>
          <w:rFonts w:ascii="Arial" w:hAnsi="Arial" w:cs="Arial"/>
          <w:sz w:val="18"/>
          <w:szCs w:val="18"/>
        </w:rPr>
      </w:pPr>
      <w:r w:rsidRPr="002A3E85">
        <w:rPr>
          <w:rFonts w:ascii="Arial" w:hAnsi="Arial" w:cs="Arial"/>
          <w:iCs/>
          <w:sz w:val="18"/>
          <w:szCs w:val="18"/>
        </w:rPr>
        <w:t xml:space="preserve">Upoważniam Mentor S.A. do uzyskania od PZU S.A. decyzji wydanej w przedmiotowej szkodzie, do otrzymania której jestem uprawniony w myśl art. 29 ust. 6 ustawy z dnia 11 września 2015 r. o działalności ubezpieczeniowej i reasekuracyjnej. </w:t>
      </w:r>
    </w:p>
    <w:p w:rsidR="00521376" w:rsidRDefault="00521376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08"/>
        <w:gridCol w:w="3108"/>
      </w:tblGrid>
      <w:tr w:rsidR="00D34EFA" w:rsidTr="00D34EFA">
        <w:tc>
          <w:tcPr>
            <w:tcW w:w="3070" w:type="dxa"/>
          </w:tcPr>
          <w:p w:rsidR="002A3E85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2A3E85" w:rsidP="002A3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Wielkopolskie Zrzeszenie</w:t>
            </w:r>
            <w:r w:rsidR="00D34EFA">
              <w:rPr>
                <w:rFonts w:ascii="Arial" w:hAnsi="Arial" w:cs="Arial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>udowe Zespoły Sportowe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2A3E85" w:rsidP="002A3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zrzeszony</w:t>
            </w:r>
            <w:r w:rsidR="00D34EFA">
              <w:rPr>
                <w:rFonts w:ascii="Arial" w:hAnsi="Arial" w:cs="Arial"/>
                <w:sz w:val="20"/>
              </w:rPr>
              <w:t xml:space="preserve"> w </w:t>
            </w:r>
            <w:r>
              <w:rPr>
                <w:rFonts w:ascii="Arial" w:hAnsi="Arial" w:cs="Arial"/>
                <w:sz w:val="20"/>
              </w:rPr>
              <w:t>W</w:t>
            </w:r>
            <w:r w:rsidR="00D34EFA">
              <w:rPr>
                <w:rFonts w:ascii="Arial" w:hAnsi="Arial" w:cs="Arial"/>
                <w:sz w:val="20"/>
              </w:rPr>
              <w:t>Z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:rsidR="00DA7A97" w:rsidRPr="00D740AE" w:rsidRDefault="00C16510" w:rsidP="008617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FB" w:rsidRDefault="001238FB">
      <w:r>
        <w:separator/>
      </w:r>
    </w:p>
  </w:endnote>
  <w:endnote w:type="continuationSeparator" w:id="0">
    <w:p w:rsidR="001238FB" w:rsidRDefault="001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FB" w:rsidRDefault="001238FB">
      <w:r>
        <w:separator/>
      </w:r>
    </w:p>
  </w:footnote>
  <w:footnote w:type="continuationSeparator" w:id="0">
    <w:p w:rsidR="001238FB" w:rsidRDefault="0012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F36871">
      <w:rPr>
        <w:sz w:val="16"/>
        <w:szCs w:val="16"/>
      </w:rPr>
      <w:t>racowania formularza 02 stycznia  2023</w:t>
    </w:r>
    <w:r w:rsidRPr="000A4990">
      <w:rPr>
        <w:sz w:val="16"/>
        <w:szCs w:val="16"/>
      </w:rPr>
      <w:t xml:space="preserve"> r.</w:t>
    </w:r>
  </w:p>
  <w:p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FC"/>
    <w:rsid w:val="00004F7E"/>
    <w:rsid w:val="000130AA"/>
    <w:rsid w:val="000274EF"/>
    <w:rsid w:val="000337E0"/>
    <w:rsid w:val="00042D52"/>
    <w:rsid w:val="00074484"/>
    <w:rsid w:val="00094B85"/>
    <w:rsid w:val="000A4990"/>
    <w:rsid w:val="000C0AEE"/>
    <w:rsid w:val="000C141B"/>
    <w:rsid w:val="000F0004"/>
    <w:rsid w:val="00106114"/>
    <w:rsid w:val="0011473A"/>
    <w:rsid w:val="001238FB"/>
    <w:rsid w:val="001511AD"/>
    <w:rsid w:val="0016606B"/>
    <w:rsid w:val="0019507F"/>
    <w:rsid w:val="001A6D10"/>
    <w:rsid w:val="001C2499"/>
    <w:rsid w:val="001C67D0"/>
    <w:rsid w:val="001E1D25"/>
    <w:rsid w:val="00236314"/>
    <w:rsid w:val="00236D18"/>
    <w:rsid w:val="00244EAC"/>
    <w:rsid w:val="002504DA"/>
    <w:rsid w:val="00252DBF"/>
    <w:rsid w:val="002578E5"/>
    <w:rsid w:val="00261458"/>
    <w:rsid w:val="002A2A04"/>
    <w:rsid w:val="002A3E85"/>
    <w:rsid w:val="002B3BFB"/>
    <w:rsid w:val="002D61B6"/>
    <w:rsid w:val="002D7FB5"/>
    <w:rsid w:val="002F181A"/>
    <w:rsid w:val="002F2C34"/>
    <w:rsid w:val="00306A84"/>
    <w:rsid w:val="00341B0B"/>
    <w:rsid w:val="00360C6E"/>
    <w:rsid w:val="00381516"/>
    <w:rsid w:val="003A5EEF"/>
    <w:rsid w:val="003E5B7D"/>
    <w:rsid w:val="004062A9"/>
    <w:rsid w:val="00416339"/>
    <w:rsid w:val="00463333"/>
    <w:rsid w:val="00463E3F"/>
    <w:rsid w:val="0048224E"/>
    <w:rsid w:val="004B69A3"/>
    <w:rsid w:val="004D09EB"/>
    <w:rsid w:val="004D7FF7"/>
    <w:rsid w:val="004F60D0"/>
    <w:rsid w:val="00500FC3"/>
    <w:rsid w:val="00521376"/>
    <w:rsid w:val="005262BD"/>
    <w:rsid w:val="005365B5"/>
    <w:rsid w:val="005464C4"/>
    <w:rsid w:val="00580565"/>
    <w:rsid w:val="00595008"/>
    <w:rsid w:val="005B017F"/>
    <w:rsid w:val="005B1CB5"/>
    <w:rsid w:val="005D3F0A"/>
    <w:rsid w:val="0061784E"/>
    <w:rsid w:val="00634B58"/>
    <w:rsid w:val="00715A2A"/>
    <w:rsid w:val="00717ADA"/>
    <w:rsid w:val="0074152B"/>
    <w:rsid w:val="00770774"/>
    <w:rsid w:val="00780CE4"/>
    <w:rsid w:val="0080415A"/>
    <w:rsid w:val="008365F1"/>
    <w:rsid w:val="00853942"/>
    <w:rsid w:val="00853D1F"/>
    <w:rsid w:val="008617EC"/>
    <w:rsid w:val="0087394B"/>
    <w:rsid w:val="008A16EB"/>
    <w:rsid w:val="008D0EED"/>
    <w:rsid w:val="008D295D"/>
    <w:rsid w:val="00903BFD"/>
    <w:rsid w:val="0091288E"/>
    <w:rsid w:val="009156A1"/>
    <w:rsid w:val="00933075"/>
    <w:rsid w:val="0094504C"/>
    <w:rsid w:val="00981BAC"/>
    <w:rsid w:val="00990D5D"/>
    <w:rsid w:val="009C0B96"/>
    <w:rsid w:val="00A22F7E"/>
    <w:rsid w:val="00A31276"/>
    <w:rsid w:val="00A42CBE"/>
    <w:rsid w:val="00A65DC2"/>
    <w:rsid w:val="00A72F4A"/>
    <w:rsid w:val="00A7592C"/>
    <w:rsid w:val="00A75FC4"/>
    <w:rsid w:val="00A90062"/>
    <w:rsid w:val="00AF13FC"/>
    <w:rsid w:val="00AF7C0E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C16510"/>
    <w:rsid w:val="00C1795C"/>
    <w:rsid w:val="00C268A7"/>
    <w:rsid w:val="00C74020"/>
    <w:rsid w:val="00C749AC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76B4"/>
    <w:rsid w:val="00DF0E26"/>
    <w:rsid w:val="00DF568B"/>
    <w:rsid w:val="00E0708A"/>
    <w:rsid w:val="00E26E99"/>
    <w:rsid w:val="00E32D26"/>
    <w:rsid w:val="00E47C3D"/>
    <w:rsid w:val="00E51B21"/>
    <w:rsid w:val="00E53A7A"/>
    <w:rsid w:val="00E555EF"/>
    <w:rsid w:val="00E75EFC"/>
    <w:rsid w:val="00E82FD0"/>
    <w:rsid w:val="00E976B3"/>
    <w:rsid w:val="00E977F7"/>
    <w:rsid w:val="00EA67D9"/>
    <w:rsid w:val="00EC2FDB"/>
    <w:rsid w:val="00EC3E53"/>
    <w:rsid w:val="00EC6B3E"/>
    <w:rsid w:val="00ED0237"/>
    <w:rsid w:val="00EF3FDD"/>
    <w:rsid w:val="00EF693F"/>
    <w:rsid w:val="00F36871"/>
    <w:rsid w:val="00F815E4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77833F0-5DCF-404B-A70C-EC6BBC6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1BDD-A613-4EAA-A897-E9565C74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9D88C3D8.dotm</Template>
  <TotalTime>3</TotalTime>
  <Pages>2</Pages>
  <Words>442</Words>
  <Characters>4859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Marzena Skopińska</cp:lastModifiedBy>
  <cp:revision>3</cp:revision>
  <cp:lastPrinted>2019-03-01T13:02:00Z</cp:lastPrinted>
  <dcterms:created xsi:type="dcterms:W3CDTF">2023-01-03T13:38:00Z</dcterms:created>
  <dcterms:modified xsi:type="dcterms:W3CDTF">2023-01-03T14:04:00Z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